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  <w:r w:rsidRPr="00AC68DA">
        <w:rPr>
          <w:rFonts w:ascii="仿宋_GB2312" w:eastAsia="仿宋_GB2312" w:cs="仿宋_GB2312" w:hint="eastAsia"/>
          <w:sz w:val="32"/>
          <w:szCs w:val="32"/>
        </w:rPr>
        <w:t>附件</w:t>
      </w:r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1AF3" w:rsidRPr="00A82220" w:rsidRDefault="00DA1AF3" w:rsidP="00404F4D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 w:rsidRPr="00A82220">
        <w:rPr>
          <w:rFonts w:ascii="宋体" w:hAnsi="宋体" w:cs="宋体" w:hint="eastAsia"/>
          <w:b/>
          <w:bCs/>
          <w:sz w:val="44"/>
          <w:szCs w:val="44"/>
        </w:rPr>
        <w:t>领导干部拒收不送红包礼金承诺书</w:t>
      </w:r>
    </w:p>
    <w:p w:rsidR="00DA1AF3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  <w:r w:rsidRPr="00AC68DA">
        <w:rPr>
          <w:rFonts w:ascii="仿宋_GB2312" w:eastAsia="仿宋_GB2312" w:cs="仿宋_GB2312"/>
          <w:sz w:val="32"/>
          <w:szCs w:val="32"/>
        </w:rPr>
        <w:t xml:space="preserve">    </w:t>
      </w:r>
      <w:r w:rsidRPr="00AC68DA">
        <w:rPr>
          <w:rFonts w:ascii="仿宋_GB2312" w:eastAsia="仿宋_GB2312" w:cs="仿宋_GB2312" w:hint="eastAsia"/>
          <w:sz w:val="32"/>
          <w:szCs w:val="32"/>
        </w:rPr>
        <w:t>本人承诺：不以任何名义任何形式收受管理和服务对象、主管范围内下属单位和个人、外商和私营企业主，以及其他与行使职权有关的单位和个人赠送的红包礼金；管好家庭成员及身边工作人员，防止其违反规定收受红包礼金；不违反规定赠送红包礼金。</w:t>
      </w:r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1AF3" w:rsidRPr="00AC68DA" w:rsidRDefault="00DA1AF3" w:rsidP="00264629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AC68DA">
        <w:rPr>
          <w:rFonts w:ascii="仿宋_GB2312" w:eastAsia="仿宋_GB2312" w:cs="仿宋_GB2312" w:hint="eastAsia"/>
          <w:sz w:val="32"/>
          <w:szCs w:val="32"/>
        </w:rPr>
        <w:t>承诺人：（签字）</w:t>
      </w:r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1AF3" w:rsidRPr="00AC68DA" w:rsidRDefault="00DA1AF3" w:rsidP="00264629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AC68DA">
        <w:rPr>
          <w:rFonts w:ascii="仿宋_GB2312" w:eastAsia="仿宋_GB2312" w:cs="仿宋_GB2312"/>
          <w:sz w:val="32"/>
          <w:szCs w:val="32"/>
        </w:rPr>
        <w:t>2014</w:t>
      </w:r>
      <w:r w:rsidRPr="00AC68DA">
        <w:rPr>
          <w:rFonts w:ascii="仿宋_GB2312" w:eastAsia="仿宋_GB2312" w:cs="仿宋_GB2312" w:hint="eastAsia"/>
          <w:sz w:val="32"/>
          <w:szCs w:val="32"/>
        </w:rPr>
        <w:t>年</w:t>
      </w:r>
      <w:r w:rsidRPr="00AC68DA">
        <w:rPr>
          <w:rFonts w:ascii="仿宋_GB2312" w:eastAsia="仿宋_GB2312" w:cs="仿宋_GB2312"/>
          <w:sz w:val="32"/>
          <w:szCs w:val="32"/>
        </w:rPr>
        <w:t xml:space="preserve">  </w:t>
      </w:r>
      <w:r w:rsidRPr="00AC68DA">
        <w:rPr>
          <w:rFonts w:ascii="仿宋_GB2312" w:eastAsia="仿宋_GB2312" w:cs="仿宋_GB2312" w:hint="eastAsia"/>
          <w:sz w:val="32"/>
          <w:szCs w:val="32"/>
        </w:rPr>
        <w:t>月</w:t>
      </w:r>
      <w:r w:rsidRPr="00AC68DA">
        <w:rPr>
          <w:rFonts w:ascii="仿宋_GB2312" w:eastAsia="仿宋_GB2312" w:cs="仿宋_GB2312"/>
          <w:sz w:val="32"/>
          <w:szCs w:val="32"/>
        </w:rPr>
        <w:t xml:space="preserve">   </w:t>
      </w:r>
      <w:r w:rsidRPr="00AC68DA">
        <w:rPr>
          <w:rFonts w:ascii="仿宋_GB2312" w:eastAsia="仿宋_GB2312" w:cs="仿宋_GB2312" w:hint="eastAsia"/>
          <w:sz w:val="32"/>
          <w:szCs w:val="32"/>
        </w:rPr>
        <w:t>日</w:t>
      </w:r>
    </w:p>
    <w:p w:rsidR="00DA1AF3" w:rsidRPr="00AC68DA" w:rsidRDefault="00DA1AF3" w:rsidP="00404F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A1AF3" w:rsidRPr="00404F4D" w:rsidRDefault="00DA1AF3"/>
    <w:sectPr w:rsidR="00DA1AF3" w:rsidRPr="00404F4D" w:rsidSect="00AD6CC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F3" w:rsidRDefault="00DA1AF3" w:rsidP="008E518D">
      <w:r>
        <w:separator/>
      </w:r>
    </w:p>
  </w:endnote>
  <w:endnote w:type="continuationSeparator" w:id="0">
    <w:p w:rsidR="00DA1AF3" w:rsidRDefault="00DA1AF3" w:rsidP="008E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F3" w:rsidRDefault="00DA1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F3" w:rsidRDefault="00DA1AF3" w:rsidP="008E518D">
      <w:r>
        <w:separator/>
      </w:r>
    </w:p>
  </w:footnote>
  <w:footnote w:type="continuationSeparator" w:id="0">
    <w:p w:rsidR="00DA1AF3" w:rsidRDefault="00DA1AF3" w:rsidP="008E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F3" w:rsidRDefault="00DA1AF3" w:rsidP="0026462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F4D"/>
    <w:rsid w:val="00264629"/>
    <w:rsid w:val="00404F4D"/>
    <w:rsid w:val="00620ECC"/>
    <w:rsid w:val="006422CC"/>
    <w:rsid w:val="006B7704"/>
    <w:rsid w:val="0074751E"/>
    <w:rsid w:val="008E518D"/>
    <w:rsid w:val="00A82220"/>
    <w:rsid w:val="00AC68DA"/>
    <w:rsid w:val="00AD6CC5"/>
    <w:rsid w:val="00DA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4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518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E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51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</Words>
  <Characters>142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2014-11-26T08:57:00Z</dcterms:created>
  <dc:creator>ZYH</dc:creator>
  <lastModifiedBy>微软用户</lastModifiedBy>
  <dcterms:modified xsi:type="dcterms:W3CDTF">2014-11-27T01:00:00Z</dcterms:modified>
  <revision>4</revision>
</coreProperties>
</file>